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2B" w:rsidRDefault="0042472B">
      <w:pPr>
        <w:pStyle w:val="NoSpacing"/>
        <w:jc w:val="center"/>
        <w:rPr>
          <w:rFonts w:ascii="Arial" w:hAnsi="Arial" w:cs="Arial"/>
          <w:b/>
          <w:sz w:val="32"/>
        </w:rPr>
      </w:pPr>
    </w:p>
    <w:p w:rsidR="0042472B" w:rsidRDefault="0042472B">
      <w:pPr>
        <w:pStyle w:val="NoSpacing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ČESTNÉ PROHLÁŠENÍ O PODÍLU</w:t>
      </w:r>
    </w:p>
    <w:p w:rsidR="0042472B" w:rsidRDefault="0042472B">
      <w:pPr>
        <w:pStyle w:val="NoSpacing"/>
        <w:jc w:val="center"/>
      </w:pPr>
      <w:r>
        <w:rPr>
          <w:rFonts w:ascii="Arial" w:hAnsi="Arial" w:cs="Arial"/>
          <w:b/>
          <w:sz w:val="32"/>
        </w:rPr>
        <w:t>V DALŠÍCH OSOBÁCH</w:t>
      </w:r>
    </w:p>
    <w:p w:rsidR="0042472B" w:rsidRDefault="0042472B">
      <w:pPr>
        <w:pStyle w:val="NoSpacing"/>
        <w:spacing w:line="360" w:lineRule="auto"/>
        <w:rPr>
          <w:rFonts w:ascii="Arial" w:hAnsi="Arial" w:cs="Arial"/>
        </w:rPr>
      </w:pPr>
    </w:p>
    <w:p w:rsidR="0042472B" w:rsidRDefault="0042472B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podepsaný/á .................................................................................................,</w:t>
      </w:r>
    </w:p>
    <w:p w:rsidR="0042472B" w:rsidRDefault="0042472B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Narozen/a ...................................................................................................................,</w:t>
      </w:r>
    </w:p>
    <w:p w:rsidR="0042472B" w:rsidRDefault="0042472B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 ..................................................................................................................,</w:t>
      </w:r>
    </w:p>
    <w:p w:rsidR="0042472B" w:rsidRDefault="0042472B" w:rsidP="008B1B42">
      <w:pPr>
        <w:pStyle w:val="NoSpacing"/>
        <w:jc w:val="both"/>
        <w:rPr>
          <w:rFonts w:ascii="Arial" w:hAnsi="Arial" w:cs="Arial"/>
          <w:b/>
        </w:rPr>
      </w:pPr>
    </w:p>
    <w:p w:rsidR="0042472B" w:rsidRDefault="0042472B" w:rsidP="00116A24">
      <w:pPr>
        <w:pStyle w:val="NoSpacing"/>
        <w:spacing w:line="360" w:lineRule="auto"/>
        <w:rPr>
          <w:rFonts w:ascii="Arial" w:hAnsi="Arial" w:cs="Arial"/>
        </w:rPr>
      </w:pPr>
      <w:r w:rsidRPr="00A8566F">
        <w:rPr>
          <w:rFonts w:ascii="MS Gothic" w:eastAsia="MS Gothic" w:hAnsi="MS Gothic" w:cs="Arial" w:hint="eastAsia"/>
        </w:rPr>
        <w:t>☐</w:t>
      </w:r>
      <w:r w:rsidRPr="00A8566F">
        <w:rPr>
          <w:rFonts w:ascii="Arial" w:hAnsi="Arial" w:cs="Arial"/>
        </w:rPr>
        <w:t xml:space="preserve"> </w:t>
      </w:r>
      <w:r w:rsidRPr="00E63CB9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s funkcí statutárního orgánu </w:t>
      </w:r>
    </w:p>
    <w:p w:rsidR="0042472B" w:rsidRDefault="0042472B" w:rsidP="008B1B42">
      <w:pPr>
        <w:pStyle w:val="NoSpacing"/>
        <w:spacing w:line="360" w:lineRule="auto"/>
        <w:rPr>
          <w:rFonts w:ascii="Arial" w:hAnsi="Arial" w:cs="Arial"/>
        </w:rPr>
      </w:pPr>
      <w:r w:rsidRPr="00A8566F">
        <w:rPr>
          <w:rFonts w:ascii="MS Gothic" w:eastAsia="MS Gothic" w:hAnsi="MS Gothic" w:cs="Arial" w:hint="eastAsia"/>
        </w:rPr>
        <w:t>☐</w:t>
      </w:r>
      <w:r w:rsidRPr="00A8566F">
        <w:rPr>
          <w:rFonts w:ascii="Arial" w:hAnsi="Arial" w:cs="Arial"/>
        </w:rPr>
        <w:t xml:space="preserve"> </w:t>
      </w:r>
      <w:r w:rsidRPr="00E63CB9">
        <w:rPr>
          <w:rFonts w:ascii="Arial" w:hAnsi="Arial" w:cs="Arial"/>
          <w:b/>
          <w:bCs/>
        </w:rPr>
        <w:tab/>
      </w:r>
      <w:r w:rsidRPr="00F56E6C">
        <w:rPr>
          <w:rFonts w:ascii="Arial" w:hAnsi="Arial" w:cs="Arial"/>
        </w:rPr>
        <w:t>zmocněnec</w:t>
      </w:r>
    </w:p>
    <w:p w:rsidR="0042472B" w:rsidRDefault="0042472B" w:rsidP="00116A24">
      <w:pPr>
        <w:pStyle w:val="NoSpacing"/>
        <w:spacing w:line="360" w:lineRule="auto"/>
        <w:rPr>
          <w:rFonts w:ascii="Arial" w:hAnsi="Arial" w:cs="Arial"/>
        </w:rPr>
      </w:pPr>
    </w:p>
    <w:p w:rsidR="0042472B" w:rsidRDefault="0042472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jménem organizace</w:t>
      </w:r>
    </w:p>
    <w:p w:rsidR="0042472B" w:rsidRDefault="0042472B">
      <w:pPr>
        <w:pStyle w:val="NoSpacing"/>
        <w:rPr>
          <w:rFonts w:ascii="Arial" w:hAnsi="Arial" w:cs="Arial"/>
        </w:rPr>
      </w:pPr>
    </w:p>
    <w:p w:rsidR="0042472B" w:rsidRDefault="0042472B" w:rsidP="00633D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název.............................................................................................................................,</w:t>
      </w:r>
    </w:p>
    <w:p w:rsidR="0042472B" w:rsidRDefault="0042472B" w:rsidP="00633DC8">
      <w:pPr>
        <w:pStyle w:val="NoSpacing"/>
        <w:rPr>
          <w:rFonts w:ascii="Arial" w:hAnsi="Arial" w:cs="Arial"/>
        </w:rPr>
      </w:pPr>
    </w:p>
    <w:p w:rsidR="0042472B" w:rsidRDefault="0042472B" w:rsidP="00633D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sídlo…………………………………………………………………………………………….,</w:t>
      </w:r>
    </w:p>
    <w:p w:rsidR="0042472B" w:rsidRDefault="0042472B" w:rsidP="00633DC8">
      <w:pPr>
        <w:pStyle w:val="NoSpacing"/>
        <w:rPr>
          <w:rFonts w:ascii="Arial" w:hAnsi="Arial" w:cs="Arial"/>
        </w:rPr>
      </w:pPr>
    </w:p>
    <w:p w:rsidR="0042472B" w:rsidRDefault="0042472B" w:rsidP="00633D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IČ ..................................................................................................................................,</w:t>
      </w:r>
    </w:p>
    <w:p w:rsidR="0042472B" w:rsidRDefault="0042472B" w:rsidP="00633D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2472B" w:rsidRDefault="0042472B" w:rsidP="00F56E6C">
      <w:pPr>
        <w:pStyle w:val="NoSpacing"/>
        <w:jc w:val="center"/>
        <w:rPr>
          <w:rFonts w:ascii="Arial" w:hAnsi="Arial" w:cs="Arial"/>
          <w:b/>
          <w:bCs/>
        </w:rPr>
      </w:pPr>
      <w:r w:rsidRPr="00F56E6C">
        <w:rPr>
          <w:rFonts w:ascii="Arial" w:hAnsi="Arial" w:cs="Arial"/>
          <w:b/>
          <w:bCs/>
        </w:rPr>
        <w:t>čestně prohlašuji, že uvedená organizace</w:t>
      </w:r>
    </w:p>
    <w:p w:rsidR="0042472B" w:rsidRDefault="0042472B" w:rsidP="00F56E6C">
      <w:pPr>
        <w:pStyle w:val="NoSpacing"/>
        <w:jc w:val="center"/>
        <w:rPr>
          <w:rFonts w:ascii="Arial" w:hAnsi="Arial" w:cs="Arial"/>
          <w:b/>
          <w:bCs/>
        </w:rPr>
      </w:pPr>
    </w:p>
    <w:p w:rsidR="0042472B" w:rsidRDefault="0042472B" w:rsidP="00B90242">
      <w:pPr>
        <w:pStyle w:val="NoSpacing"/>
        <w:jc w:val="both"/>
        <w:rPr>
          <w:rFonts w:ascii="Arial" w:hAnsi="Arial" w:cs="Arial"/>
          <w:b/>
        </w:rPr>
      </w:pPr>
    </w:p>
    <w:p w:rsidR="0042472B" w:rsidRPr="00204B8A" w:rsidRDefault="0042472B" w:rsidP="00B90242">
      <w:pPr>
        <w:pStyle w:val="NoSpacing"/>
        <w:jc w:val="both"/>
        <w:rPr>
          <w:rFonts w:ascii="Arial" w:hAnsi="Arial" w:cs="Arial"/>
          <w:b/>
        </w:rPr>
      </w:pPr>
      <w:r>
        <w:rPr>
          <w:rFonts w:ascii="MS Gothic" w:eastAsia="MS Gothic" w:hAnsi="MS Gothic" w:cs="Arial" w:hint="eastAsia"/>
        </w:rPr>
        <w:t>☐</w:t>
      </w:r>
      <w:r w:rsidRPr="00A8566F">
        <w:rPr>
          <w:rFonts w:ascii="Arial" w:hAnsi="Arial" w:cs="Arial"/>
        </w:rPr>
        <w:t xml:space="preserve"> </w:t>
      </w:r>
      <w:r w:rsidRPr="00E63CB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nemá podíl v žádné další osobě</w:t>
      </w:r>
    </w:p>
    <w:p w:rsidR="0042472B" w:rsidRDefault="0042472B" w:rsidP="00B90242">
      <w:pPr>
        <w:pStyle w:val="NoSpacing"/>
        <w:jc w:val="both"/>
        <w:rPr>
          <w:rFonts w:ascii="Arial" w:hAnsi="Arial" w:cs="Arial"/>
          <w:b/>
        </w:rPr>
      </w:pPr>
    </w:p>
    <w:p w:rsidR="0042472B" w:rsidRDefault="0042472B" w:rsidP="00B90242">
      <w:pPr>
        <w:pStyle w:val="NoSpacing"/>
        <w:jc w:val="both"/>
        <w:rPr>
          <w:rFonts w:ascii="Arial" w:hAnsi="Arial" w:cs="Arial"/>
          <w:b/>
          <w:bCs/>
        </w:rPr>
      </w:pPr>
      <w:r w:rsidRPr="00A8566F">
        <w:rPr>
          <w:rFonts w:ascii="MS Gothic" w:eastAsia="MS Gothic" w:hAnsi="MS Gothic" w:cs="Arial" w:hint="eastAsia"/>
        </w:rPr>
        <w:t>☐</w:t>
      </w:r>
      <w:r w:rsidRPr="00A8566F">
        <w:rPr>
          <w:rFonts w:ascii="Arial" w:hAnsi="Arial" w:cs="Arial"/>
        </w:rPr>
        <w:t xml:space="preserve"> </w:t>
      </w:r>
      <w:r w:rsidRPr="00E63CB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má podíl v následujících osobách</w:t>
      </w:r>
    </w:p>
    <w:p w:rsidR="0042472B" w:rsidRDefault="0042472B" w:rsidP="00B90242">
      <w:pPr>
        <w:pStyle w:val="NoSpacing"/>
        <w:jc w:val="both"/>
        <w:rPr>
          <w:rFonts w:ascii="Arial" w:hAnsi="Arial" w:cs="Arial"/>
          <w:b/>
          <w:bCs/>
        </w:rPr>
      </w:pPr>
    </w:p>
    <w:p w:rsidR="0042472B" w:rsidRDefault="0042472B" w:rsidP="00B90242">
      <w:pPr>
        <w:pStyle w:val="NoSpacing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5"/>
        <w:gridCol w:w="2265"/>
        <w:gridCol w:w="2265"/>
        <w:gridCol w:w="2265"/>
      </w:tblGrid>
      <w:tr w:rsidR="0042472B" w:rsidTr="00366454">
        <w:tc>
          <w:tcPr>
            <w:tcW w:w="2265" w:type="dxa"/>
          </w:tcPr>
          <w:p w:rsidR="0042472B" w:rsidRPr="00366454" w:rsidRDefault="0042472B" w:rsidP="00366454">
            <w:pPr>
              <w:pStyle w:val="NoSpacing"/>
              <w:jc w:val="center"/>
              <w:rPr>
                <w:b/>
                <w:bCs/>
              </w:rPr>
            </w:pPr>
            <w:r w:rsidRPr="00366454">
              <w:rPr>
                <w:b/>
                <w:bCs/>
              </w:rPr>
              <w:t>název</w:t>
            </w:r>
          </w:p>
        </w:tc>
        <w:tc>
          <w:tcPr>
            <w:tcW w:w="2265" w:type="dxa"/>
          </w:tcPr>
          <w:p w:rsidR="0042472B" w:rsidRPr="00366454" w:rsidRDefault="0042472B" w:rsidP="00366454">
            <w:pPr>
              <w:pStyle w:val="NoSpacing"/>
              <w:jc w:val="center"/>
              <w:rPr>
                <w:b/>
                <w:bCs/>
              </w:rPr>
            </w:pPr>
            <w:r w:rsidRPr="00366454">
              <w:rPr>
                <w:b/>
                <w:bCs/>
              </w:rPr>
              <w:t>sídlo</w:t>
            </w:r>
          </w:p>
        </w:tc>
        <w:tc>
          <w:tcPr>
            <w:tcW w:w="2265" w:type="dxa"/>
          </w:tcPr>
          <w:p w:rsidR="0042472B" w:rsidRPr="00366454" w:rsidRDefault="0042472B" w:rsidP="00366454">
            <w:pPr>
              <w:pStyle w:val="NoSpacing"/>
              <w:jc w:val="center"/>
              <w:rPr>
                <w:b/>
                <w:bCs/>
              </w:rPr>
            </w:pPr>
            <w:r w:rsidRPr="00366454">
              <w:rPr>
                <w:b/>
                <w:bCs/>
              </w:rPr>
              <w:t>IČ</w:t>
            </w:r>
          </w:p>
        </w:tc>
        <w:tc>
          <w:tcPr>
            <w:tcW w:w="2265" w:type="dxa"/>
          </w:tcPr>
          <w:p w:rsidR="0042472B" w:rsidRPr="00366454" w:rsidRDefault="0042472B" w:rsidP="00366454">
            <w:pPr>
              <w:pStyle w:val="NoSpacing"/>
              <w:jc w:val="center"/>
              <w:rPr>
                <w:b/>
                <w:bCs/>
              </w:rPr>
            </w:pPr>
            <w:r w:rsidRPr="00366454">
              <w:rPr>
                <w:b/>
                <w:bCs/>
              </w:rPr>
              <w:t>výše podílu</w:t>
            </w:r>
          </w:p>
        </w:tc>
      </w:tr>
      <w:tr w:rsidR="0042472B" w:rsidTr="00366454"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</w:tr>
      <w:tr w:rsidR="0042472B" w:rsidTr="00366454"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</w:tr>
      <w:tr w:rsidR="0042472B" w:rsidTr="00366454"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</w:tr>
      <w:tr w:rsidR="0042472B" w:rsidTr="00366454"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</w:tr>
      <w:tr w:rsidR="0042472B" w:rsidTr="00366454"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  <w:tc>
          <w:tcPr>
            <w:tcW w:w="2265" w:type="dxa"/>
          </w:tcPr>
          <w:p w:rsidR="0042472B" w:rsidRDefault="0042472B" w:rsidP="00366454">
            <w:pPr>
              <w:pStyle w:val="NoSpacing"/>
              <w:jc w:val="both"/>
            </w:pPr>
          </w:p>
        </w:tc>
      </w:tr>
    </w:tbl>
    <w:p w:rsidR="0042472B" w:rsidRDefault="0042472B" w:rsidP="00B90242">
      <w:pPr>
        <w:pStyle w:val="NoSpacing"/>
        <w:jc w:val="both"/>
      </w:pPr>
    </w:p>
    <w:p w:rsidR="0042472B" w:rsidRDefault="0042472B" w:rsidP="004D0925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42472B" w:rsidRDefault="0042472B" w:rsidP="004D0925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Jsem si plně vědom (a) právních důsledků v případě nepravdivosti čestného prohlášení.</w:t>
      </w:r>
    </w:p>
    <w:p w:rsidR="0042472B" w:rsidRDefault="0042472B">
      <w:pPr>
        <w:pStyle w:val="NoSpacing"/>
        <w:rPr>
          <w:rFonts w:ascii="Arial" w:hAnsi="Arial" w:cs="Arial"/>
        </w:rPr>
      </w:pPr>
    </w:p>
    <w:p w:rsidR="0042472B" w:rsidRDefault="0042472B">
      <w:pPr>
        <w:pStyle w:val="NoSpacing"/>
        <w:rPr>
          <w:rFonts w:ascii="Arial" w:hAnsi="Arial" w:cs="Arial"/>
        </w:rPr>
      </w:pPr>
    </w:p>
    <w:p w:rsidR="0042472B" w:rsidRDefault="0042472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V(e)                           dne:       </w:t>
      </w:r>
    </w:p>
    <w:p w:rsidR="0042472B" w:rsidRDefault="0042472B">
      <w:pPr>
        <w:pStyle w:val="NoSpacing"/>
        <w:rPr>
          <w:rFonts w:ascii="Arial" w:hAnsi="Arial" w:cs="Arial"/>
        </w:rPr>
      </w:pPr>
    </w:p>
    <w:p w:rsidR="0042472B" w:rsidRDefault="0042472B">
      <w:pPr>
        <w:pStyle w:val="NoSpacing"/>
        <w:rPr>
          <w:rFonts w:ascii="Arial" w:hAnsi="Arial" w:cs="Arial"/>
        </w:rPr>
      </w:pPr>
    </w:p>
    <w:p w:rsidR="0042472B" w:rsidRDefault="0042472B" w:rsidP="00A97F9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</w:t>
      </w:r>
    </w:p>
    <w:p w:rsidR="0042472B" w:rsidRPr="004D0925" w:rsidRDefault="0042472B" w:rsidP="00A97F9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sectPr w:rsidR="0042472B" w:rsidRPr="004D0925" w:rsidSect="002F2754">
      <w:headerReference w:type="default" r:id="rId6"/>
      <w:pgSz w:w="11906" w:h="16838"/>
      <w:pgMar w:top="1191" w:right="1418" w:bottom="119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2B" w:rsidRDefault="0042472B">
      <w:r>
        <w:separator/>
      </w:r>
    </w:p>
  </w:endnote>
  <w:endnote w:type="continuationSeparator" w:id="0">
    <w:p w:rsidR="0042472B" w:rsidRDefault="00424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2B" w:rsidRDefault="0042472B">
      <w:r>
        <w:rPr>
          <w:color w:val="000000"/>
        </w:rPr>
        <w:separator/>
      </w:r>
    </w:p>
  </w:footnote>
  <w:footnote w:type="continuationSeparator" w:id="0">
    <w:p w:rsidR="0042472B" w:rsidRDefault="00424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2B" w:rsidRDefault="0042472B" w:rsidP="00207005">
    <w:pPr>
      <w:pStyle w:val="Header"/>
    </w:pPr>
    <w:r w:rsidRPr="00207005">
      <w:rPr>
        <w:sz w:val="22"/>
        <w:szCs w:val="22"/>
      </w:rPr>
      <w:t>Vzor: čestné prohlášení o podílu v dalších osobách</w:t>
    </w:r>
    <w:r>
      <w:t xml:space="preserve">                              </w:t>
    </w:r>
  </w:p>
  <w:p w:rsidR="0042472B" w:rsidRPr="0045453B" w:rsidRDefault="0042472B">
    <w:pPr>
      <w:pStyle w:val="Header"/>
      <w:rPr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FAE"/>
    <w:rsid w:val="000661EE"/>
    <w:rsid w:val="000F102D"/>
    <w:rsid w:val="00116A24"/>
    <w:rsid w:val="00125D7E"/>
    <w:rsid w:val="00172D26"/>
    <w:rsid w:val="001C50F3"/>
    <w:rsid w:val="001E61C6"/>
    <w:rsid w:val="00204B8A"/>
    <w:rsid w:val="00207005"/>
    <w:rsid w:val="00275A22"/>
    <w:rsid w:val="002F2754"/>
    <w:rsid w:val="0031790B"/>
    <w:rsid w:val="00366454"/>
    <w:rsid w:val="00391CC6"/>
    <w:rsid w:val="003B031B"/>
    <w:rsid w:val="003F447A"/>
    <w:rsid w:val="00406A53"/>
    <w:rsid w:val="0042472B"/>
    <w:rsid w:val="00426D03"/>
    <w:rsid w:val="0045453B"/>
    <w:rsid w:val="00460067"/>
    <w:rsid w:val="0046457E"/>
    <w:rsid w:val="0047554E"/>
    <w:rsid w:val="00495CCF"/>
    <w:rsid w:val="004A108A"/>
    <w:rsid w:val="004B3543"/>
    <w:rsid w:val="004C73E7"/>
    <w:rsid w:val="004D0925"/>
    <w:rsid w:val="004D3D4F"/>
    <w:rsid w:val="005204AE"/>
    <w:rsid w:val="00525C99"/>
    <w:rsid w:val="00547491"/>
    <w:rsid w:val="00560075"/>
    <w:rsid w:val="00614A68"/>
    <w:rsid w:val="00632C5A"/>
    <w:rsid w:val="00633DC8"/>
    <w:rsid w:val="00724C1B"/>
    <w:rsid w:val="007361E0"/>
    <w:rsid w:val="007F2C9D"/>
    <w:rsid w:val="00882ED2"/>
    <w:rsid w:val="00887252"/>
    <w:rsid w:val="008A2547"/>
    <w:rsid w:val="008B1B42"/>
    <w:rsid w:val="008C07C7"/>
    <w:rsid w:val="00932B28"/>
    <w:rsid w:val="00960A61"/>
    <w:rsid w:val="00960EE3"/>
    <w:rsid w:val="009624D9"/>
    <w:rsid w:val="00A02246"/>
    <w:rsid w:val="00A420A5"/>
    <w:rsid w:val="00A72F1E"/>
    <w:rsid w:val="00A8566F"/>
    <w:rsid w:val="00A97F9C"/>
    <w:rsid w:val="00B00A47"/>
    <w:rsid w:val="00B255DC"/>
    <w:rsid w:val="00B859AE"/>
    <w:rsid w:val="00B90242"/>
    <w:rsid w:val="00BD2FE3"/>
    <w:rsid w:val="00C659E8"/>
    <w:rsid w:val="00CC16E0"/>
    <w:rsid w:val="00CC5816"/>
    <w:rsid w:val="00CE286E"/>
    <w:rsid w:val="00D33673"/>
    <w:rsid w:val="00DA1A57"/>
    <w:rsid w:val="00DB68CC"/>
    <w:rsid w:val="00DC0D9C"/>
    <w:rsid w:val="00DE0E0A"/>
    <w:rsid w:val="00DF7FAE"/>
    <w:rsid w:val="00E1744A"/>
    <w:rsid w:val="00E35B0E"/>
    <w:rsid w:val="00E36AA4"/>
    <w:rsid w:val="00E63CB9"/>
    <w:rsid w:val="00ED733A"/>
    <w:rsid w:val="00EE5E77"/>
    <w:rsid w:val="00EF55AE"/>
    <w:rsid w:val="00EF7B65"/>
    <w:rsid w:val="00F345AB"/>
    <w:rsid w:val="00F54F4D"/>
    <w:rsid w:val="00F56E6C"/>
    <w:rsid w:val="00F668FB"/>
    <w:rsid w:val="00FB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1E"/>
    <w:pPr>
      <w:suppressAutoHyphens/>
      <w:autoSpaceDN w:val="0"/>
      <w:textAlignment w:val="baseline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A72F1E"/>
    <w:pPr>
      <w:spacing w:before="167" w:after="167"/>
      <w:outlineLvl w:val="1"/>
    </w:pPr>
    <w:rPr>
      <w:rFonts w:ascii="Arial Unicode MS" w:hAnsi="Arial Unicode MS" w:cs="Arial Unicode MS"/>
      <w:b/>
      <w:bCs/>
      <w:sz w:val="35"/>
      <w:szCs w:val="3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A41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andard">
    <w:name w:val="Standard"/>
    <w:uiPriority w:val="99"/>
    <w:rsid w:val="00A72F1E"/>
    <w:pPr>
      <w:autoSpaceDN w:val="0"/>
      <w:textAlignment w:val="baseline"/>
    </w:pPr>
    <w:rPr>
      <w:sz w:val="20"/>
      <w:szCs w:val="20"/>
    </w:rPr>
  </w:style>
  <w:style w:type="paragraph" w:customStyle="1" w:styleId="Heading">
    <w:name w:val="Heading"/>
    <w:basedOn w:val="Standard"/>
    <w:next w:val="Textbody"/>
    <w:uiPriority w:val="99"/>
    <w:rsid w:val="00A72F1E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A72F1E"/>
    <w:pPr>
      <w:spacing w:after="140" w:line="276" w:lineRule="auto"/>
    </w:pPr>
  </w:style>
  <w:style w:type="paragraph" w:customStyle="1" w:styleId="nadpis1">
    <w:name w:val="nadpis1"/>
    <w:basedOn w:val="Normal"/>
    <w:uiPriority w:val="99"/>
    <w:rsid w:val="00A72F1E"/>
    <w:pPr>
      <w:spacing w:after="167"/>
    </w:pPr>
    <w:rPr>
      <w:rFonts w:ascii="Arial Unicode MS" w:hAnsi="Arial Unicode MS" w:cs="Arial Unicode MS"/>
    </w:rPr>
  </w:style>
  <w:style w:type="paragraph" w:styleId="NoSpacing">
    <w:name w:val="No Spacing"/>
    <w:uiPriority w:val="99"/>
    <w:qFormat/>
    <w:rsid w:val="00A72F1E"/>
    <w:pPr>
      <w:suppressAutoHyphens/>
      <w:autoSpaceDN w:val="0"/>
      <w:textAlignment w:val="baseline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72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B1"/>
    <w:rPr>
      <w:sz w:val="0"/>
      <w:szCs w:val="0"/>
    </w:rPr>
  </w:style>
  <w:style w:type="character" w:customStyle="1" w:styleId="TextbublinyChar">
    <w:name w:val="Text bubliny Char"/>
    <w:basedOn w:val="DefaultParagraphFont"/>
    <w:uiPriority w:val="99"/>
    <w:rsid w:val="00A72F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545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53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545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53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BD2F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8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168</Words>
  <Characters>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Sedláčková Jana</dc:creator>
  <cp:keywords/>
  <dc:description/>
  <cp:lastModifiedBy>jonovahana</cp:lastModifiedBy>
  <cp:revision>3</cp:revision>
  <dcterms:created xsi:type="dcterms:W3CDTF">2022-03-28T11:05:00Z</dcterms:created>
  <dcterms:modified xsi:type="dcterms:W3CDTF">2022-03-28T11:07:00Z</dcterms:modified>
</cp:coreProperties>
</file>