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0A" w:rsidRPr="00312F0B" w:rsidRDefault="00D9200A" w:rsidP="00312F0B">
      <w:pPr>
        <w:pStyle w:val="Normln8b"/>
        <w:rPr>
          <w:b/>
          <w:sz w:val="16"/>
          <w:szCs w:val="16"/>
        </w:rPr>
      </w:pPr>
      <w:r w:rsidRPr="00116274">
        <w:rPr>
          <w:b/>
          <w:sz w:val="28"/>
          <w:szCs w:val="28"/>
        </w:rPr>
        <w:t>Dotazník týkající se tvorby odpadů, jejich třídění, likvidace a prevence vzniku</w:t>
      </w:r>
      <w:r w:rsidRPr="00116274">
        <w:rPr>
          <w:b/>
          <w:sz w:val="18"/>
          <w:szCs w:val="18"/>
        </w:rPr>
        <w:br/>
      </w:r>
      <w:r w:rsidRPr="00312F0B">
        <w:rPr>
          <w:b/>
          <w:sz w:val="14"/>
          <w:szCs w:val="14"/>
        </w:rPr>
        <w:t>Povinná příloha žádosti o dotaci. Informace jsou získávány za účelem předcházení vzniku odpadu a budou vyhodnoceny Výborem pro životní prostředí.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Název organizace nebo jméno osoby, adresa</w:t>
      </w:r>
      <w:r w:rsidRPr="00116274">
        <w:rPr>
          <w:sz w:val="18"/>
          <w:szCs w:val="18"/>
        </w:rPr>
        <w:t>:</w:t>
      </w:r>
    </w:p>
    <w:p w:rsidR="00D9200A" w:rsidRDefault="00D9200A" w:rsidP="008645C9">
      <w:pPr>
        <w:rPr>
          <w:sz w:val="18"/>
          <w:szCs w:val="18"/>
        </w:rPr>
      </w:pPr>
    </w:p>
    <w:p w:rsidR="00D9200A" w:rsidRDefault="00D9200A" w:rsidP="008645C9">
      <w:pPr>
        <w:rPr>
          <w:sz w:val="18"/>
          <w:szCs w:val="18"/>
        </w:rPr>
      </w:pPr>
      <w:r w:rsidRPr="00116274">
        <w:rPr>
          <w:sz w:val="18"/>
          <w:szCs w:val="18"/>
        </w:rPr>
        <w:t xml:space="preserve">________________________________________________________________________________________ </w:t>
      </w:r>
      <w:r>
        <w:rPr>
          <w:sz w:val="18"/>
          <w:szCs w:val="18"/>
        </w:rPr>
        <w:br/>
      </w:r>
    </w:p>
    <w:p w:rsidR="00D9200A" w:rsidRPr="00116274" w:rsidRDefault="00D9200A" w:rsidP="008645C9">
      <w:pPr>
        <w:rPr>
          <w:sz w:val="18"/>
          <w:szCs w:val="18"/>
        </w:rPr>
      </w:pPr>
      <w:r>
        <w:rPr>
          <w:sz w:val="18"/>
          <w:szCs w:val="18"/>
        </w:rPr>
        <w:t>(pozn.: otázky, které pro Vás nejsou relevantní,</w:t>
      </w:r>
      <w:bookmarkStart w:id="0" w:name="_GoBack"/>
      <w:bookmarkEnd w:id="0"/>
      <w:r>
        <w:rPr>
          <w:sz w:val="18"/>
          <w:szCs w:val="18"/>
        </w:rPr>
        <w:t xml:space="preserve"> prosím proškrtněte)</w:t>
      </w:r>
      <w:r w:rsidRPr="00116274">
        <w:rPr>
          <w:sz w:val="18"/>
          <w:szCs w:val="18"/>
        </w:rPr>
        <w:t xml:space="preserve"> 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1.</w:t>
      </w:r>
      <w:r w:rsidRPr="00116274">
        <w:rPr>
          <w:sz w:val="18"/>
          <w:szCs w:val="18"/>
        </w:rPr>
        <w:t xml:space="preserve"> Máte jako organizace (v souladu s legislativními požadavky) uzavřenou smlouvu o likvidaci odpadů s oprávněnou firmou?  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sz w:val="18"/>
          <w:szCs w:val="18"/>
        </w:rPr>
        <w:t>Zakroužkujte:  Ano / Ne</w:t>
      </w: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sz w:val="18"/>
          <w:szCs w:val="18"/>
        </w:rPr>
        <w:t xml:space="preserve">Pokud Ne, uveďte prosím proč ne: ____________________________________________________________   </w:t>
      </w:r>
    </w:p>
    <w:p w:rsidR="00D9200A" w:rsidRDefault="00D9200A">
      <w:pPr>
        <w:rPr>
          <w:b/>
          <w:sz w:val="18"/>
          <w:szCs w:val="18"/>
        </w:rPr>
      </w:pPr>
    </w:p>
    <w:p w:rsidR="00D9200A" w:rsidRPr="00116274" w:rsidRDefault="00D9200A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2a.</w:t>
      </w:r>
      <w:r w:rsidRPr="00116274">
        <w:rPr>
          <w:sz w:val="18"/>
          <w:szCs w:val="18"/>
        </w:rPr>
        <w:t xml:space="preserve"> Uveďte zakroužkováním, jaký druh odpadu tvoříte </w:t>
      </w:r>
      <w:r w:rsidRPr="00116274">
        <w:rPr>
          <w:b/>
          <w:sz w:val="18"/>
          <w:szCs w:val="18"/>
          <w:u w:val="single"/>
        </w:rPr>
        <w:t>ze své běžné činnosti</w:t>
      </w:r>
      <w:r w:rsidRPr="00116274">
        <w:rPr>
          <w:sz w:val="18"/>
          <w:szCs w:val="18"/>
        </w:rPr>
        <w:t xml:space="preserve"> (běžného chodu organizace) a odhadněte jeho množství za rok (odhad uveďte buď v kilogramech </w:t>
      </w:r>
      <w:r w:rsidRPr="00116274">
        <w:rPr>
          <w:sz w:val="18"/>
          <w:szCs w:val="18"/>
          <w:u w:val="single"/>
        </w:rPr>
        <w:t>nebo</w:t>
      </w:r>
      <w:r w:rsidRPr="00116274">
        <w:rPr>
          <w:sz w:val="18"/>
          <w:szCs w:val="18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9257AD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9257A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Nebezpečný</w:t>
            </w:r>
          </w:p>
        </w:tc>
      </w:tr>
      <w:tr w:rsidR="00D9200A" w:rsidRPr="002C7A55" w:rsidTr="009257A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9257AD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9257AD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>
      <w:pPr>
        <w:rPr>
          <w:sz w:val="18"/>
          <w:szCs w:val="18"/>
        </w:rPr>
      </w:pPr>
    </w:p>
    <w:p w:rsidR="00D9200A" w:rsidRPr="00116274" w:rsidRDefault="00D9200A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2b</w:t>
      </w:r>
      <w:r w:rsidRPr="00116274">
        <w:rPr>
          <w:sz w:val="18"/>
          <w:szCs w:val="18"/>
        </w:rPr>
        <w:t xml:space="preserve">. Jaká opatření jste v posledních 3 letech zavedli a jaká aktuálně plánujete pro snížení tvorby odpadů </w:t>
      </w:r>
      <w:r w:rsidRPr="00116274">
        <w:rPr>
          <w:b/>
          <w:sz w:val="18"/>
          <w:szCs w:val="18"/>
          <w:u w:val="single"/>
        </w:rPr>
        <w:t>ze své běžné činnosti</w:t>
      </w:r>
      <w:r w:rsidRPr="00116274">
        <w:rPr>
          <w:sz w:val="18"/>
          <w:szCs w:val="18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D46FF5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D46FF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D46FF5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D46FF5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3a.</w:t>
      </w:r>
      <w:r w:rsidRPr="00116274">
        <w:rPr>
          <w:sz w:val="18"/>
          <w:szCs w:val="18"/>
        </w:rPr>
        <w:t xml:space="preserve"> Uveďte zakroužkováním, jaký druh odpadu tvoříte  </w:t>
      </w:r>
      <w:r w:rsidRPr="00116274">
        <w:rPr>
          <w:b/>
          <w:sz w:val="18"/>
          <w:szCs w:val="18"/>
          <w:u w:val="single"/>
        </w:rPr>
        <w:t>z pravidelně pořádaných opakovaných akcí</w:t>
      </w:r>
      <w:r w:rsidRPr="00116274">
        <w:rPr>
          <w:sz w:val="18"/>
          <w:szCs w:val="18"/>
        </w:rPr>
        <w:t xml:space="preserve"> (týdenní utkání, kroužky, aktivity,…) a odhadněte jeho množství za rok (odhad uveďte buď v kilogramech </w:t>
      </w:r>
      <w:r w:rsidRPr="00116274">
        <w:rPr>
          <w:sz w:val="18"/>
          <w:szCs w:val="18"/>
          <w:u w:val="single"/>
        </w:rPr>
        <w:t>nebo</w:t>
      </w:r>
      <w:r w:rsidRPr="00116274">
        <w:rPr>
          <w:sz w:val="18"/>
          <w:szCs w:val="18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Nebezpečný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3b.</w:t>
      </w:r>
      <w:r w:rsidRPr="00116274">
        <w:rPr>
          <w:sz w:val="18"/>
          <w:szCs w:val="18"/>
        </w:rPr>
        <w:t xml:space="preserve"> Popište ve stručnosti, o jaký typ akcí (viz. předcházející bod) se jedná, jejich frekvenci a počet účastníků: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3c.</w:t>
      </w:r>
      <w:r w:rsidRPr="00116274">
        <w:rPr>
          <w:sz w:val="18"/>
          <w:szCs w:val="18"/>
        </w:rPr>
        <w:t xml:space="preserve"> Jaká opatření jste v posledních 3 letech zavedli a jaká aktuálně plánujete pro snížení tvorby odpadů na takovýchto </w:t>
      </w:r>
      <w:r w:rsidRPr="00116274">
        <w:rPr>
          <w:b/>
          <w:sz w:val="18"/>
          <w:szCs w:val="18"/>
          <w:u w:val="single"/>
        </w:rPr>
        <w:t>pravidelně pořádaných opakovaných akcích</w:t>
      </w:r>
      <w:r w:rsidRPr="00116274">
        <w:rPr>
          <w:sz w:val="18"/>
          <w:szCs w:val="18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4a.</w:t>
      </w:r>
      <w:r w:rsidRPr="00116274">
        <w:rPr>
          <w:sz w:val="18"/>
          <w:szCs w:val="18"/>
        </w:rPr>
        <w:t xml:space="preserve"> Uveďte zakroužkováním, jaký druh odpadu tvoříte při vámi organizované roční </w:t>
      </w:r>
      <w:r w:rsidRPr="00116274">
        <w:rPr>
          <w:b/>
          <w:sz w:val="18"/>
          <w:szCs w:val="18"/>
          <w:u w:val="single"/>
        </w:rPr>
        <w:t>největší jednorázové akci</w:t>
      </w:r>
      <w:r w:rsidRPr="00116274">
        <w:rPr>
          <w:sz w:val="18"/>
          <w:szCs w:val="18"/>
        </w:rPr>
        <w:t xml:space="preserve"> (pouť, slavnosti, mistrovství,…) a odhadněte jeho množství (odhad uveďte buď v kilogramech </w:t>
      </w:r>
      <w:r w:rsidRPr="00116274">
        <w:rPr>
          <w:sz w:val="18"/>
          <w:szCs w:val="18"/>
          <w:u w:val="single"/>
        </w:rPr>
        <w:t>nebo</w:t>
      </w:r>
      <w:r w:rsidRPr="00116274">
        <w:rPr>
          <w:sz w:val="18"/>
          <w:szCs w:val="18"/>
        </w:rPr>
        <w:t xml:space="preserve"> litrech):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103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Plast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Papír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Sklo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Bio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Kovy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Baterie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Velko- objemový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Směsný komunální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200A" w:rsidRPr="00116274" w:rsidRDefault="00D9200A" w:rsidP="00FE456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Nebezpečný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Kilogramů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Litrů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4b.</w:t>
      </w:r>
      <w:r w:rsidRPr="00116274">
        <w:rPr>
          <w:sz w:val="18"/>
          <w:szCs w:val="18"/>
        </w:rPr>
        <w:t xml:space="preserve"> Popište ve stručnosti, o jaký typ akce (viz. předchozí bod) se jedná, a uveďte počet účastníků: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FE456E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FE456E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FE456E">
            <w:pPr>
              <w:spacing w:after="0" w:line="240" w:lineRule="auto"/>
              <w:rPr>
                <w:rFonts w:cs="Calibri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4c.</w:t>
      </w:r>
      <w:r w:rsidRPr="00116274">
        <w:rPr>
          <w:sz w:val="18"/>
          <w:szCs w:val="18"/>
        </w:rPr>
        <w:t xml:space="preserve"> Jaká opatření jste v posledních 3 letech zavedli a jaká aktuálně plánujete pro snížení tvorby odpadů na takovéto </w:t>
      </w:r>
      <w:r w:rsidRPr="00116274">
        <w:rPr>
          <w:b/>
          <w:sz w:val="18"/>
          <w:szCs w:val="18"/>
          <w:u w:val="single"/>
        </w:rPr>
        <w:t>největší jednorázové akci</w:t>
      </w:r>
      <w:r w:rsidRPr="00116274">
        <w:rPr>
          <w:sz w:val="18"/>
          <w:szCs w:val="18"/>
        </w:rPr>
        <w:t>, případně alespoň pro zvýšení vytřídění produkovaných odpadů. Pokuste se kvantifikovat vliv těchto opatření: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2F28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Pr="00116274" w:rsidRDefault="00D9200A" w:rsidP="008645C9">
      <w:pPr>
        <w:rPr>
          <w:sz w:val="18"/>
          <w:szCs w:val="18"/>
        </w:rPr>
      </w:pPr>
    </w:p>
    <w:p w:rsidR="00D9200A" w:rsidRPr="00116274" w:rsidRDefault="00D9200A" w:rsidP="008645C9">
      <w:pPr>
        <w:rPr>
          <w:sz w:val="18"/>
          <w:szCs w:val="18"/>
        </w:rPr>
      </w:pPr>
      <w:r w:rsidRPr="00116274">
        <w:rPr>
          <w:b/>
          <w:sz w:val="18"/>
          <w:szCs w:val="18"/>
        </w:rPr>
        <w:t>5.</w:t>
      </w:r>
      <w:r w:rsidRPr="00116274">
        <w:rPr>
          <w:sz w:val="18"/>
          <w:szCs w:val="18"/>
        </w:rPr>
        <w:t xml:space="preserve"> Uveďte, jak by vám město (v nejširším chápání, tzn. vedení, odbory, výbor, technické služby,…) mohlo pomoci ve vašem úsilí o snižování produkce odpadů či alespoň ve zvýšení míry jeho vytřídění, v čem případně vidíte problém v oblasti prevence vzniku odpadu, který nejste schopni řešit vlastními silami:</w:t>
      </w:r>
    </w:p>
    <w:tbl>
      <w:tblPr>
        <w:tblW w:w="8720" w:type="dxa"/>
        <w:tblInd w:w="-5" w:type="dxa"/>
        <w:tblCellMar>
          <w:left w:w="70" w:type="dxa"/>
          <w:right w:w="70" w:type="dxa"/>
        </w:tblCellMar>
        <w:tblLook w:val="00A0"/>
      </w:tblPr>
      <w:tblGrid>
        <w:gridCol w:w="134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D9200A" w:rsidRPr="002C7A55" w:rsidTr="002F283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200A" w:rsidRPr="002C7A55" w:rsidTr="002F283B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00A" w:rsidRPr="00116274" w:rsidRDefault="00D9200A" w:rsidP="002F283B">
            <w:pPr>
              <w:spacing w:after="0" w:line="240" w:lineRule="auto"/>
              <w:rPr>
                <w:rFonts w:cs="Calibri"/>
                <w:color w:val="000000"/>
                <w:sz w:val="18"/>
                <w:szCs w:val="18"/>
                <w:lang w:eastAsia="cs-CZ"/>
              </w:rPr>
            </w:pPr>
            <w:r w:rsidRPr="00116274">
              <w:rPr>
                <w:rFonts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9200A" w:rsidRDefault="00D9200A" w:rsidP="008645C9">
      <w:pPr>
        <w:rPr>
          <w:sz w:val="18"/>
          <w:szCs w:val="18"/>
        </w:rPr>
      </w:pPr>
    </w:p>
    <w:p w:rsidR="00D9200A" w:rsidRDefault="00D9200A" w:rsidP="008645C9">
      <w:pPr>
        <w:rPr>
          <w:sz w:val="18"/>
          <w:szCs w:val="18"/>
        </w:rPr>
      </w:pPr>
      <w:r>
        <w:rPr>
          <w:sz w:val="18"/>
          <w:szCs w:val="18"/>
        </w:rPr>
        <w:t>__________________________                                                                                            ____________________________</w:t>
      </w:r>
    </w:p>
    <w:p w:rsidR="00D9200A" w:rsidRPr="00116274" w:rsidRDefault="00D9200A" w:rsidP="008645C9">
      <w:pPr>
        <w:rPr>
          <w:sz w:val="18"/>
          <w:szCs w:val="18"/>
        </w:rPr>
      </w:pPr>
      <w:r>
        <w:rPr>
          <w:sz w:val="18"/>
          <w:szCs w:val="18"/>
        </w:rPr>
        <w:t xml:space="preserve">            Datum vyplnění                                                                                                                          Jméno a příjmení</w:t>
      </w:r>
    </w:p>
    <w:sectPr w:rsidR="00D9200A" w:rsidRPr="00116274" w:rsidSect="00A426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00A" w:rsidRDefault="00D9200A" w:rsidP="00361D84">
      <w:pPr>
        <w:spacing w:after="0" w:line="240" w:lineRule="auto"/>
      </w:pPr>
      <w:r>
        <w:separator/>
      </w:r>
    </w:p>
  </w:endnote>
  <w:endnote w:type="continuationSeparator" w:id="0">
    <w:p w:rsidR="00D9200A" w:rsidRDefault="00D9200A" w:rsidP="0036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0A" w:rsidRDefault="00D9200A">
    <w:pPr>
      <w:pStyle w:val="Footer"/>
    </w:pPr>
    <w:r>
      <w:rPr>
        <w:noProof/>
        <w:lang w:eastAsia="cs-CZ"/>
      </w:rPr>
      <w:pict>
        <v:rect id="Obdélník 452" o:spid="_x0000_s2049" style="position:absolute;margin-left:0;margin-top:0;width:563.4pt;height:797.85pt;z-index:251660288;visibility:visible;mso-position-horizontal:center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" filled="f" strokecolor="#747070" strokeweight="1.25pt">
          <w10:wrap anchorx="page" anchory="page"/>
        </v:rect>
      </w:pict>
    </w:r>
    <w:r>
      <w:rPr>
        <w:color w:val="5B9BD5"/>
      </w:rPr>
      <w:t xml:space="preserve"> </w:t>
    </w:r>
    <w:r w:rsidRPr="00267C94">
      <w:rPr>
        <w:rFonts w:ascii="Calibri Light" w:hAnsi="Calibri Light"/>
        <w:sz w:val="20"/>
        <w:szCs w:val="20"/>
      </w:rPr>
      <w:t xml:space="preserve">Str. </w:t>
    </w:r>
    <w:r w:rsidRPr="00267C94">
      <w:rPr>
        <w:sz w:val="20"/>
        <w:szCs w:val="20"/>
      </w:rPr>
      <w:fldChar w:fldCharType="begin"/>
    </w:r>
    <w:r w:rsidRPr="00267C94">
      <w:rPr>
        <w:sz w:val="20"/>
        <w:szCs w:val="20"/>
      </w:rPr>
      <w:instrText>PAGE    \* MERGEFORMAT</w:instrText>
    </w:r>
    <w:r w:rsidRPr="00267C94">
      <w:rPr>
        <w:sz w:val="20"/>
        <w:szCs w:val="20"/>
      </w:rPr>
      <w:fldChar w:fldCharType="separate"/>
    </w:r>
    <w:r w:rsidRPr="001C4B5B">
      <w:rPr>
        <w:rFonts w:ascii="Calibri Light" w:hAnsi="Calibri Light"/>
        <w:noProof/>
        <w:sz w:val="20"/>
        <w:szCs w:val="20"/>
      </w:rPr>
      <w:t>2</w:t>
    </w:r>
    <w:r w:rsidRPr="00267C94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00A" w:rsidRDefault="00D9200A" w:rsidP="00361D84">
      <w:pPr>
        <w:spacing w:after="0" w:line="240" w:lineRule="auto"/>
      </w:pPr>
      <w:r>
        <w:separator/>
      </w:r>
    </w:p>
  </w:footnote>
  <w:footnote w:type="continuationSeparator" w:id="0">
    <w:p w:rsidR="00D9200A" w:rsidRDefault="00D9200A" w:rsidP="0036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0A" w:rsidRDefault="00D9200A" w:rsidP="00267C94">
    <w:pPr>
      <w:pStyle w:val="Header"/>
      <w:tabs>
        <w:tab w:val="clear" w:pos="4536"/>
      </w:tabs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7" o:spid="_x0000_i1027" type="#_x0000_t75" style="width:50.25pt;height:61.5pt;visibility:visible">
          <v:imagedata r:id="rId1" o:title=""/>
        </v:shape>
      </w:pict>
    </w:r>
    <w:r>
      <w:tab/>
    </w:r>
    <w:r>
      <w:rPr>
        <w:noProof/>
        <w:lang w:eastAsia="cs-CZ"/>
      </w:rPr>
      <w:pict>
        <v:shape id="Obrázek 28" o:spid="_x0000_i1028" type="#_x0000_t75" style="width:81pt;height:69pt;visibility:visible">
          <v:imagedata r:id="rId2" o:title=""/>
        </v:shape>
      </w:pict>
    </w:r>
  </w:p>
  <w:p w:rsidR="00D9200A" w:rsidRDefault="00D920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4C7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D8F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2AE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05D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4BCED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640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CE3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8C3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0E4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65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B2E"/>
    <w:rsid w:val="0010026A"/>
    <w:rsid w:val="00116274"/>
    <w:rsid w:val="001B5D5B"/>
    <w:rsid w:val="001C4B5B"/>
    <w:rsid w:val="00267C94"/>
    <w:rsid w:val="00292134"/>
    <w:rsid w:val="002C04AC"/>
    <w:rsid w:val="002C7A55"/>
    <w:rsid w:val="002F283B"/>
    <w:rsid w:val="00312F0B"/>
    <w:rsid w:val="00324408"/>
    <w:rsid w:val="003477BB"/>
    <w:rsid w:val="00361D84"/>
    <w:rsid w:val="005B0F82"/>
    <w:rsid w:val="00652529"/>
    <w:rsid w:val="006E5F34"/>
    <w:rsid w:val="006F64BE"/>
    <w:rsid w:val="00734C9E"/>
    <w:rsid w:val="00855EC8"/>
    <w:rsid w:val="008645C9"/>
    <w:rsid w:val="00884DA7"/>
    <w:rsid w:val="008A4C76"/>
    <w:rsid w:val="008E0031"/>
    <w:rsid w:val="00902F7C"/>
    <w:rsid w:val="009257AD"/>
    <w:rsid w:val="00976DE4"/>
    <w:rsid w:val="009D4674"/>
    <w:rsid w:val="00A40B2E"/>
    <w:rsid w:val="00A4265F"/>
    <w:rsid w:val="00A85BF9"/>
    <w:rsid w:val="00B1523C"/>
    <w:rsid w:val="00C359D9"/>
    <w:rsid w:val="00CE0552"/>
    <w:rsid w:val="00D46FF5"/>
    <w:rsid w:val="00D83D84"/>
    <w:rsid w:val="00D9200A"/>
    <w:rsid w:val="00E90A5D"/>
    <w:rsid w:val="00F035E7"/>
    <w:rsid w:val="00F316ED"/>
    <w:rsid w:val="00F85758"/>
    <w:rsid w:val="00F9072C"/>
    <w:rsid w:val="00FE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6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5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6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61D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6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61D84"/>
    <w:rPr>
      <w:rFonts w:cs="Times New Roman"/>
    </w:rPr>
  </w:style>
  <w:style w:type="paragraph" w:customStyle="1" w:styleId="Normln8b">
    <w:name w:val="Normální + 8 b."/>
    <w:basedOn w:val="Normal"/>
    <w:uiPriority w:val="99"/>
    <w:rsid w:val="00312F0B"/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9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536</Words>
  <Characters>3168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týkající se tvorby odpadů, jejich třídění, likvidace a prevence vzniku</dc:title>
  <dc:subject/>
  <dc:creator>Vrbata, Tomas</dc:creator>
  <cp:keywords/>
  <dc:description/>
  <cp:lastModifiedBy>jonovahana</cp:lastModifiedBy>
  <cp:revision>2</cp:revision>
  <cp:lastPrinted>2023-02-03T13:49:00Z</cp:lastPrinted>
  <dcterms:created xsi:type="dcterms:W3CDTF">2023-02-23T09:14:00Z</dcterms:created>
  <dcterms:modified xsi:type="dcterms:W3CDTF">2023-02-23T09:14:00Z</dcterms:modified>
</cp:coreProperties>
</file>